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4EEF" w14:textId="77777777" w:rsidR="00171549" w:rsidRPr="00746F1A" w:rsidRDefault="00A372F7" w:rsidP="00A372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F1A">
        <w:rPr>
          <w:rFonts w:asciiTheme="minorHAnsi" w:hAnsiTheme="minorHAnsi" w:cstheme="minorHAnsi"/>
          <w:b/>
          <w:sz w:val="22"/>
          <w:szCs w:val="22"/>
        </w:rPr>
        <w:t>VLOGA ZA PREPIS V 1. RAZRED OŠ VAVTA VAS</w:t>
      </w:r>
    </w:p>
    <w:p w14:paraId="7B28FE56" w14:textId="77777777" w:rsidR="00A372F7" w:rsidRPr="00746F1A" w:rsidRDefault="00A372F7" w:rsidP="0073003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B22F70" w14:textId="77777777" w:rsidR="00A372F7" w:rsidRPr="00746F1A" w:rsidRDefault="00A372F7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Spodaj podpisana starša oz. skrbnika otroka ____________________</w:t>
      </w:r>
      <w:r w:rsidR="00F51D11">
        <w:rPr>
          <w:rFonts w:asciiTheme="minorHAnsi" w:hAnsiTheme="minorHAnsi" w:cstheme="minorHAnsi"/>
          <w:sz w:val="22"/>
          <w:szCs w:val="22"/>
        </w:rPr>
        <w:t>________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4D2C1D1" w14:textId="77777777" w:rsidR="00B11119" w:rsidRPr="00746F1A" w:rsidRDefault="00A372F7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prosiva za prepis najinega otroka iz OŠ_______________________________________________</w:t>
      </w:r>
      <w:r w:rsidR="00730032" w:rsidRPr="00746F1A">
        <w:rPr>
          <w:rFonts w:asciiTheme="minorHAnsi" w:hAnsiTheme="minorHAnsi" w:cstheme="minorHAnsi"/>
          <w:sz w:val="22"/>
          <w:szCs w:val="22"/>
        </w:rPr>
        <w:t>__</w:t>
      </w:r>
      <w:r w:rsidRPr="00746F1A">
        <w:rPr>
          <w:rFonts w:asciiTheme="minorHAnsi" w:hAnsiTheme="minorHAnsi" w:cstheme="minorHAnsi"/>
          <w:sz w:val="22"/>
          <w:szCs w:val="22"/>
        </w:rPr>
        <w:t>__, v</w:t>
      </w:r>
      <w:r w:rsidR="00730032" w:rsidRPr="00746F1A">
        <w:rPr>
          <w:rFonts w:asciiTheme="minorHAnsi" w:hAnsiTheme="minorHAnsi" w:cstheme="minorHAnsi"/>
          <w:sz w:val="22"/>
          <w:szCs w:val="22"/>
        </w:rPr>
        <w:t xml:space="preserve"> </w:t>
      </w:r>
      <w:r w:rsidRPr="00746F1A">
        <w:rPr>
          <w:rFonts w:asciiTheme="minorHAnsi" w:hAnsiTheme="minorHAnsi" w:cstheme="minorHAnsi"/>
          <w:sz w:val="22"/>
          <w:szCs w:val="22"/>
        </w:rPr>
        <w:t xml:space="preserve">katere šolski okoliš otrok spada, v 1. razred Osnovne šole Vavta vas. </w:t>
      </w:r>
    </w:p>
    <w:p w14:paraId="64623894" w14:textId="77777777" w:rsidR="00086796" w:rsidRPr="00746F1A" w:rsidRDefault="00730032" w:rsidP="00730032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46F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2174D0" w14:textId="77777777" w:rsidR="00B11119" w:rsidRPr="00746F1A" w:rsidRDefault="00B11119" w:rsidP="00A372F7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746F1A">
        <w:rPr>
          <w:rFonts w:asciiTheme="minorHAnsi" w:hAnsiTheme="minorHAnsi" w:cstheme="minorHAnsi"/>
          <w:b/>
          <w:i/>
          <w:sz w:val="22"/>
          <w:szCs w:val="22"/>
        </w:rPr>
        <w:t>Kratka obrazložitev razlogov za prepis</w:t>
      </w:r>
      <w:r w:rsidR="00755D11" w:rsidRPr="00746F1A">
        <w:rPr>
          <w:rFonts w:asciiTheme="minorHAnsi" w:hAnsiTheme="minorHAnsi" w:cstheme="minorHAnsi"/>
          <w:b/>
          <w:i/>
          <w:sz w:val="22"/>
          <w:szCs w:val="22"/>
        </w:rPr>
        <w:t xml:space="preserve"> na</w:t>
      </w:r>
      <w:r w:rsidRPr="00746F1A">
        <w:rPr>
          <w:rFonts w:asciiTheme="minorHAnsi" w:hAnsiTheme="minorHAnsi" w:cstheme="minorHAnsi"/>
          <w:b/>
          <w:i/>
          <w:sz w:val="22"/>
          <w:szCs w:val="22"/>
        </w:rPr>
        <w:t xml:space="preserve"> OŠ Vavta vas: </w:t>
      </w:r>
    </w:p>
    <w:p w14:paraId="498B0A62" w14:textId="77777777" w:rsidR="00B11119" w:rsidRPr="00746F1A" w:rsidRDefault="00730032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F51D11">
        <w:rPr>
          <w:rFonts w:asciiTheme="minorHAnsi" w:hAnsiTheme="minorHAnsi" w:cstheme="minorHAnsi"/>
          <w:sz w:val="22"/>
          <w:szCs w:val="22"/>
        </w:rPr>
        <w:t>________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761A1BA1" w14:textId="77777777" w:rsidR="00730032" w:rsidRPr="00746F1A" w:rsidRDefault="00730032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F51D11">
        <w:rPr>
          <w:rFonts w:asciiTheme="minorHAnsi" w:hAnsiTheme="minorHAnsi" w:cstheme="minorHAnsi"/>
          <w:sz w:val="22"/>
          <w:szCs w:val="22"/>
        </w:rPr>
        <w:t>________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62A2DB02" w14:textId="77777777" w:rsidR="00B11119" w:rsidRPr="00746F1A" w:rsidRDefault="00730032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F51D11">
        <w:rPr>
          <w:rFonts w:asciiTheme="minorHAnsi" w:hAnsiTheme="minorHAnsi" w:cstheme="minorHAnsi"/>
          <w:sz w:val="22"/>
          <w:szCs w:val="22"/>
        </w:rPr>
        <w:t>________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1CB8CEBE" w14:textId="77777777" w:rsidR="00B11119" w:rsidRPr="00F51D11" w:rsidRDefault="00B11119" w:rsidP="00730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E021E4" w14:textId="77777777" w:rsidR="00B11119" w:rsidRPr="00746F1A" w:rsidRDefault="00B11119" w:rsidP="00A372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46F1A">
        <w:rPr>
          <w:rFonts w:asciiTheme="minorHAnsi" w:hAnsiTheme="minorHAnsi" w:cstheme="minorHAnsi"/>
          <w:b/>
          <w:sz w:val="22"/>
          <w:szCs w:val="22"/>
        </w:rPr>
        <w:t xml:space="preserve">Osnovni podatki o otroku: </w:t>
      </w:r>
    </w:p>
    <w:p w14:paraId="498123FC" w14:textId="77777777" w:rsidR="00B11119" w:rsidRPr="00746F1A" w:rsidRDefault="00B11119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Ime in priimek: ________________________________________________         Spol:         M          Ž</w:t>
      </w:r>
    </w:p>
    <w:p w14:paraId="7A4E53A2" w14:textId="77777777" w:rsidR="00B11119" w:rsidRPr="00746F1A" w:rsidRDefault="00DF4877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 rojstva: </w:t>
      </w:r>
      <w:r w:rsidR="00B11119" w:rsidRPr="00746F1A">
        <w:rPr>
          <w:rFonts w:asciiTheme="minorHAnsi" w:hAnsiTheme="minorHAnsi" w:cstheme="minorHAnsi"/>
          <w:sz w:val="22"/>
          <w:szCs w:val="22"/>
        </w:rPr>
        <w:t xml:space="preserve"> 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B11119" w:rsidRPr="00746F1A">
        <w:rPr>
          <w:rFonts w:asciiTheme="minorHAnsi" w:hAnsiTheme="minorHAnsi" w:cstheme="minorHAnsi"/>
          <w:sz w:val="22"/>
          <w:szCs w:val="22"/>
        </w:rPr>
        <w:t xml:space="preserve">     Kraj rojstva: 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29EB6CEE" w14:textId="77777777" w:rsidR="00B11119" w:rsidRPr="00746F1A" w:rsidRDefault="00B11119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Državljanstvo: ____________________________</w:t>
      </w:r>
      <w:r w:rsidR="00DF4877">
        <w:rPr>
          <w:rFonts w:asciiTheme="minorHAnsi" w:hAnsiTheme="minorHAnsi" w:cstheme="minorHAnsi"/>
          <w:sz w:val="22"/>
          <w:szCs w:val="22"/>
        </w:rPr>
        <w:t>___</w:t>
      </w:r>
      <w:r w:rsidRPr="00746F1A">
        <w:rPr>
          <w:rFonts w:asciiTheme="minorHAnsi" w:hAnsiTheme="minorHAnsi" w:cstheme="minorHAnsi"/>
          <w:sz w:val="22"/>
          <w:szCs w:val="22"/>
        </w:rPr>
        <w:t>____  EMŠO: ______</w:t>
      </w:r>
      <w:r w:rsidR="00DF4877">
        <w:rPr>
          <w:rFonts w:asciiTheme="minorHAnsi" w:hAnsiTheme="minorHAnsi" w:cstheme="minorHAnsi"/>
          <w:sz w:val="22"/>
          <w:szCs w:val="22"/>
        </w:rPr>
        <w:t>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7BEC2B3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Naslov stalnega prebivališča: _________</w:t>
      </w:r>
      <w:r w:rsidR="00DF4877">
        <w:rPr>
          <w:rFonts w:asciiTheme="minorHAnsi" w:hAnsiTheme="minorHAnsi" w:cstheme="minorHAnsi"/>
          <w:sz w:val="22"/>
          <w:szCs w:val="22"/>
        </w:rPr>
        <w:t>_________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7C401781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Naslov začasnega prebivališča: _________</w:t>
      </w:r>
      <w:r w:rsidR="00DF4877">
        <w:rPr>
          <w:rFonts w:asciiTheme="minorHAnsi" w:hAnsiTheme="minorHAnsi" w:cstheme="minorHAnsi"/>
          <w:sz w:val="22"/>
          <w:szCs w:val="22"/>
        </w:rPr>
        <w:t>________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41D29ED5" w14:textId="77777777" w:rsidR="00A04C08" w:rsidRPr="00F51D11" w:rsidRDefault="00A04C08" w:rsidP="00730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242BAB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46F1A">
        <w:rPr>
          <w:rFonts w:asciiTheme="minorHAnsi" w:hAnsiTheme="minorHAnsi" w:cstheme="minorHAnsi"/>
          <w:b/>
          <w:sz w:val="22"/>
          <w:szCs w:val="22"/>
        </w:rPr>
        <w:t xml:space="preserve">Podatki o starših: </w:t>
      </w:r>
    </w:p>
    <w:p w14:paraId="2EAC143E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46F1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mati/skrbnica                                                                 oče/skrbnik</w:t>
      </w:r>
    </w:p>
    <w:p w14:paraId="1A914F30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>Ime in priimek: ____________________</w:t>
      </w:r>
      <w:r w:rsidR="00DF4877">
        <w:rPr>
          <w:rFonts w:asciiTheme="minorHAnsi" w:hAnsiTheme="minorHAnsi" w:cstheme="minorHAnsi"/>
          <w:sz w:val="22"/>
          <w:szCs w:val="22"/>
        </w:rPr>
        <w:t>___</w:t>
      </w:r>
      <w:r w:rsidRPr="00746F1A">
        <w:rPr>
          <w:rFonts w:asciiTheme="minorHAnsi" w:hAnsiTheme="minorHAnsi" w:cstheme="minorHAnsi"/>
          <w:sz w:val="22"/>
          <w:szCs w:val="22"/>
        </w:rPr>
        <w:t>___________</w:t>
      </w:r>
      <w:r w:rsidR="00DF4877">
        <w:rPr>
          <w:rFonts w:asciiTheme="minorHAnsi" w:hAnsiTheme="minorHAnsi" w:cstheme="minorHAnsi"/>
          <w:sz w:val="22"/>
          <w:szCs w:val="22"/>
        </w:rPr>
        <w:t>____</w:t>
      </w:r>
      <w:r w:rsidRPr="00746F1A">
        <w:rPr>
          <w:rFonts w:asciiTheme="minorHAnsi" w:hAnsiTheme="minorHAnsi" w:cstheme="minorHAnsi"/>
          <w:sz w:val="22"/>
          <w:szCs w:val="22"/>
        </w:rPr>
        <w:t xml:space="preserve">   ___________________________________</w:t>
      </w:r>
      <w:r w:rsidR="00DF4877">
        <w:rPr>
          <w:rFonts w:asciiTheme="minorHAnsi" w:hAnsiTheme="minorHAnsi" w:cstheme="minorHAnsi"/>
          <w:sz w:val="22"/>
          <w:szCs w:val="22"/>
        </w:rPr>
        <w:t>___</w:t>
      </w:r>
    </w:p>
    <w:p w14:paraId="5397B4E9" w14:textId="77777777" w:rsidR="00B11119" w:rsidRPr="00746F1A" w:rsidRDefault="00A04C08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 xml:space="preserve">Naslov:           </w:t>
      </w:r>
      <w:r w:rsidR="00DF4877">
        <w:rPr>
          <w:rFonts w:asciiTheme="minorHAnsi" w:hAnsiTheme="minorHAnsi" w:cstheme="minorHAnsi"/>
          <w:sz w:val="22"/>
          <w:szCs w:val="22"/>
        </w:rPr>
        <w:t xml:space="preserve"> </w:t>
      </w:r>
      <w:r w:rsidRPr="00746F1A">
        <w:rPr>
          <w:rFonts w:asciiTheme="minorHAnsi" w:hAnsiTheme="minorHAnsi" w:cstheme="minorHAnsi"/>
          <w:sz w:val="22"/>
          <w:szCs w:val="22"/>
        </w:rPr>
        <w:t xml:space="preserve">   ________</w:t>
      </w:r>
      <w:r w:rsidR="00DF4877">
        <w:rPr>
          <w:rFonts w:asciiTheme="minorHAnsi" w:hAnsiTheme="minorHAnsi" w:cstheme="minorHAnsi"/>
          <w:sz w:val="22"/>
          <w:szCs w:val="22"/>
        </w:rPr>
        <w:t>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_______________________   ______________________________________</w:t>
      </w:r>
    </w:p>
    <w:p w14:paraId="7E042BA1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DF4877">
        <w:rPr>
          <w:rFonts w:asciiTheme="minorHAnsi" w:hAnsiTheme="minorHAnsi" w:cstheme="minorHAnsi"/>
          <w:sz w:val="22"/>
          <w:szCs w:val="22"/>
        </w:rPr>
        <w:t xml:space="preserve"> </w:t>
      </w:r>
      <w:r w:rsidRPr="00746F1A">
        <w:rPr>
          <w:rFonts w:asciiTheme="minorHAnsi" w:hAnsiTheme="minorHAnsi" w:cstheme="minorHAnsi"/>
          <w:sz w:val="22"/>
          <w:szCs w:val="22"/>
        </w:rPr>
        <w:t xml:space="preserve">    _______________</w:t>
      </w:r>
      <w:r w:rsidR="00DF4877">
        <w:rPr>
          <w:rFonts w:asciiTheme="minorHAnsi" w:hAnsiTheme="minorHAnsi" w:cstheme="minorHAnsi"/>
          <w:sz w:val="22"/>
          <w:szCs w:val="22"/>
        </w:rPr>
        <w:t>_______</w:t>
      </w:r>
      <w:r w:rsidRPr="00746F1A">
        <w:rPr>
          <w:rFonts w:asciiTheme="minorHAnsi" w:hAnsiTheme="minorHAnsi" w:cstheme="minorHAnsi"/>
          <w:sz w:val="22"/>
          <w:szCs w:val="22"/>
        </w:rPr>
        <w:t>________________   ______________________________________</w:t>
      </w:r>
    </w:p>
    <w:p w14:paraId="010AA94B" w14:textId="77777777" w:rsidR="00A04C08" w:rsidRPr="00746F1A" w:rsidRDefault="00A04C08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F1A">
        <w:rPr>
          <w:rFonts w:asciiTheme="minorHAnsi" w:hAnsiTheme="minorHAnsi" w:cstheme="minorHAnsi"/>
          <w:sz w:val="22"/>
          <w:szCs w:val="22"/>
        </w:rPr>
        <w:t xml:space="preserve">Tel. </w:t>
      </w:r>
      <w:r w:rsidR="00730032" w:rsidRPr="00746F1A">
        <w:rPr>
          <w:rFonts w:asciiTheme="minorHAnsi" w:hAnsiTheme="minorHAnsi" w:cstheme="minorHAnsi"/>
          <w:sz w:val="22"/>
          <w:szCs w:val="22"/>
        </w:rPr>
        <w:t>š</w:t>
      </w:r>
      <w:r w:rsidRPr="00746F1A">
        <w:rPr>
          <w:rFonts w:asciiTheme="minorHAnsi" w:hAnsiTheme="minorHAnsi" w:cstheme="minorHAnsi"/>
          <w:sz w:val="22"/>
          <w:szCs w:val="22"/>
        </w:rPr>
        <w:t xml:space="preserve">tevilka:   </w:t>
      </w:r>
      <w:r w:rsidR="00DF4877">
        <w:rPr>
          <w:rFonts w:asciiTheme="minorHAnsi" w:hAnsiTheme="minorHAnsi" w:cstheme="minorHAnsi"/>
          <w:sz w:val="22"/>
          <w:szCs w:val="22"/>
        </w:rPr>
        <w:t xml:space="preserve">  </w:t>
      </w:r>
      <w:r w:rsidRPr="00746F1A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DF4877">
        <w:rPr>
          <w:rFonts w:asciiTheme="minorHAnsi" w:hAnsiTheme="minorHAnsi" w:cstheme="minorHAnsi"/>
          <w:sz w:val="22"/>
          <w:szCs w:val="22"/>
        </w:rPr>
        <w:t>_______</w:t>
      </w:r>
      <w:r w:rsidRPr="00746F1A">
        <w:rPr>
          <w:rFonts w:asciiTheme="minorHAnsi" w:hAnsiTheme="minorHAnsi" w:cstheme="minorHAnsi"/>
          <w:sz w:val="22"/>
          <w:szCs w:val="22"/>
        </w:rPr>
        <w:t>_________________   ______________________________________</w:t>
      </w:r>
    </w:p>
    <w:p w14:paraId="110D41A5" w14:textId="77777777" w:rsidR="00A04C08" w:rsidRPr="00746F1A" w:rsidRDefault="00DF4877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A04C08" w:rsidRPr="00746F1A">
        <w:rPr>
          <w:rFonts w:asciiTheme="minorHAnsi" w:hAnsiTheme="minorHAnsi" w:cstheme="minorHAnsi"/>
          <w:sz w:val="22"/>
          <w:szCs w:val="22"/>
        </w:rPr>
        <w:t xml:space="preserve">-pošta: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04C08" w:rsidRPr="00746F1A">
        <w:rPr>
          <w:rFonts w:asciiTheme="minorHAnsi" w:hAnsiTheme="minorHAnsi" w:cstheme="minorHAnsi"/>
          <w:sz w:val="22"/>
          <w:szCs w:val="22"/>
        </w:rPr>
        <w:t xml:space="preserve">   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A04C08" w:rsidRPr="00746F1A">
        <w:rPr>
          <w:rFonts w:asciiTheme="minorHAnsi" w:hAnsiTheme="minorHAnsi" w:cstheme="minorHAnsi"/>
          <w:sz w:val="22"/>
          <w:szCs w:val="22"/>
        </w:rPr>
        <w:t>___________________________  ______________________________________</w:t>
      </w:r>
    </w:p>
    <w:p w14:paraId="449C0E8A" w14:textId="77777777" w:rsidR="00B11119" w:rsidRPr="00746F1A" w:rsidRDefault="00B11119" w:rsidP="00A372F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E6A0EF" w14:textId="77777777" w:rsidR="00A04C08" w:rsidRPr="00746F1A" w:rsidRDefault="00A04C08" w:rsidP="00730032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r w:rsidRPr="00746F1A">
        <w:rPr>
          <w:rFonts w:asciiTheme="minorHAnsi" w:hAnsiTheme="minorHAnsi" w:cstheme="minorHAnsi"/>
          <w:sz w:val="23"/>
          <w:szCs w:val="23"/>
        </w:rPr>
        <w:t>Datum: _____________________                             Podpis</w:t>
      </w:r>
      <w:r w:rsidR="00086796" w:rsidRPr="00746F1A">
        <w:rPr>
          <w:rFonts w:asciiTheme="minorHAnsi" w:hAnsiTheme="minorHAnsi" w:cstheme="minorHAnsi"/>
          <w:sz w:val="23"/>
          <w:szCs w:val="23"/>
        </w:rPr>
        <w:t xml:space="preserve"> staršev: _____________</w:t>
      </w:r>
      <w:r w:rsidR="00DF4877">
        <w:rPr>
          <w:rFonts w:asciiTheme="minorHAnsi" w:hAnsiTheme="minorHAnsi" w:cstheme="minorHAnsi"/>
          <w:sz w:val="23"/>
          <w:szCs w:val="23"/>
        </w:rPr>
        <w:t>______</w:t>
      </w:r>
      <w:r w:rsidR="00086796" w:rsidRPr="00746F1A">
        <w:rPr>
          <w:rFonts w:asciiTheme="minorHAnsi" w:hAnsiTheme="minorHAnsi" w:cstheme="minorHAnsi"/>
          <w:sz w:val="23"/>
          <w:szCs w:val="23"/>
        </w:rPr>
        <w:t>______________</w:t>
      </w:r>
    </w:p>
    <w:p w14:paraId="77B8B60E" w14:textId="77777777" w:rsidR="00086796" w:rsidRPr="00746F1A" w:rsidRDefault="00086796" w:rsidP="00A372F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746F1A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___________</w:t>
      </w:r>
      <w:r w:rsidR="00DF4877">
        <w:rPr>
          <w:rFonts w:asciiTheme="minorHAnsi" w:hAnsiTheme="minorHAnsi" w:cstheme="minorHAnsi"/>
          <w:sz w:val="23"/>
          <w:szCs w:val="23"/>
        </w:rPr>
        <w:t>_____</w:t>
      </w:r>
      <w:r w:rsidRPr="00746F1A">
        <w:rPr>
          <w:rFonts w:asciiTheme="minorHAnsi" w:hAnsiTheme="minorHAnsi" w:cstheme="minorHAnsi"/>
          <w:sz w:val="23"/>
          <w:szCs w:val="23"/>
        </w:rPr>
        <w:t>_________________</w:t>
      </w:r>
    </w:p>
    <w:p w14:paraId="042D3100" w14:textId="77777777" w:rsidR="00746F1A" w:rsidRPr="00F51D11" w:rsidRDefault="00746F1A" w:rsidP="00746F1A">
      <w:pPr>
        <w:spacing w:line="360" w:lineRule="auto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</w:p>
    <w:p w14:paraId="54BD6E7E" w14:textId="77777777" w:rsidR="0007497A" w:rsidRPr="007F2E2A" w:rsidRDefault="00746F1A" w:rsidP="00A372F7">
      <w:pPr>
        <w:spacing w:line="36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="Arial" w:hAnsi="Arial" w:cs="Arial"/>
          <w:color w:val="2C363A"/>
          <w:shd w:val="clear" w:color="auto" w:fill="FFFFFF"/>
        </w:rPr>
        <w:t>*</w:t>
      </w:r>
      <w:r w:rsidRPr="00746F1A">
        <w:rPr>
          <w:rFonts w:ascii="Arial" w:hAnsi="Arial" w:cs="Arial"/>
          <w:color w:val="2C363A"/>
          <w:sz w:val="19"/>
          <w:szCs w:val="19"/>
          <w:shd w:val="clear" w:color="auto" w:fill="FFFFFF"/>
        </w:rPr>
        <w:t xml:space="preserve"> </w:t>
      </w:r>
      <w:r w:rsidRPr="00616B80">
        <w:rPr>
          <w:rFonts w:ascii="Arial" w:hAnsi="Arial" w:cs="Arial"/>
          <w:color w:val="2C363A"/>
          <w:sz w:val="19"/>
          <w:szCs w:val="19"/>
          <w:shd w:val="clear" w:color="auto" w:fill="FFFFFF"/>
        </w:rPr>
        <w:t>Šola osebne podatke iz tega obrazca potrebuje na podlagi določil prve alineje prvega odstavka 95. člena Zakona o osnovni šoli in Pravilnika o zbiranju in varstvu osebnih podatkov na področju osnovnošolskega izobraževanja.</w:t>
      </w:r>
    </w:p>
    <w:sectPr w:rsidR="0007497A" w:rsidRPr="007F2E2A" w:rsidSect="004A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0288" w14:textId="77777777" w:rsidR="00526FEF" w:rsidRDefault="00526FEF" w:rsidP="00277B37">
      <w:r>
        <w:separator/>
      </w:r>
    </w:p>
  </w:endnote>
  <w:endnote w:type="continuationSeparator" w:id="0">
    <w:p w14:paraId="7E8FD07D" w14:textId="77777777" w:rsidR="00526FEF" w:rsidRDefault="00526FEF" w:rsidP="002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0B75" w14:textId="77777777" w:rsidR="00277B37" w:rsidRDefault="00277B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3D6F" w14:textId="77777777" w:rsidR="00277B37" w:rsidRDefault="00277B37">
    <w:pPr>
      <w:pStyle w:val="Noga"/>
    </w:pPr>
    <w:r>
      <w:rPr>
        <w:noProof/>
      </w:rPr>
      <w:drawing>
        <wp:inline distT="0" distB="0" distL="0" distR="0" wp14:anchorId="3DA03D7F" wp14:editId="47640C40">
          <wp:extent cx="6332220" cy="33274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_vv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1014" w14:textId="77777777" w:rsidR="00277B37" w:rsidRDefault="00277B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DDBF" w14:textId="77777777" w:rsidR="00526FEF" w:rsidRDefault="00526FEF" w:rsidP="00277B37">
      <w:r>
        <w:separator/>
      </w:r>
    </w:p>
  </w:footnote>
  <w:footnote w:type="continuationSeparator" w:id="0">
    <w:p w14:paraId="196DE0CF" w14:textId="77777777" w:rsidR="00526FEF" w:rsidRDefault="00526FEF" w:rsidP="0027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A6D" w14:textId="77777777" w:rsidR="00277B37" w:rsidRDefault="00277B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F63B" w14:textId="77777777" w:rsidR="00277B37" w:rsidRDefault="00277B37" w:rsidP="00277B37">
    <w:pPr>
      <w:pStyle w:val="Glava"/>
      <w:jc w:val="center"/>
    </w:pPr>
    <w:r>
      <w:rPr>
        <w:noProof/>
      </w:rPr>
      <w:drawing>
        <wp:inline distT="0" distB="0" distL="0" distR="0" wp14:anchorId="42221A97" wp14:editId="3162FD68">
          <wp:extent cx="1440000" cy="1018356"/>
          <wp:effectExtent l="0" t="0" r="825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VV_logo_barv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BE1C62" w14:textId="77777777" w:rsidR="00277B37" w:rsidRDefault="00277B37" w:rsidP="00277B37">
    <w:pPr>
      <w:pStyle w:val="Glava"/>
      <w:jc w:val="center"/>
    </w:pPr>
  </w:p>
  <w:p w14:paraId="4B53CB78" w14:textId="77777777" w:rsidR="00277B37" w:rsidRDefault="00277B37" w:rsidP="00277B37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9E8" w14:textId="77777777" w:rsidR="00277B37" w:rsidRDefault="00277B3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82CD2E"/>
    <w:lvl w:ilvl="0">
      <w:numFmt w:val="bullet"/>
      <w:lvlText w:val="*"/>
      <w:lvlJc w:val="left"/>
    </w:lvl>
  </w:abstractNum>
  <w:abstractNum w:abstractNumId="1" w15:restartNumberingAfterBreak="0">
    <w:nsid w:val="01BE0BFF"/>
    <w:multiLevelType w:val="hybridMultilevel"/>
    <w:tmpl w:val="B0EE2C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74799"/>
    <w:multiLevelType w:val="hybridMultilevel"/>
    <w:tmpl w:val="FA3A40C8"/>
    <w:lvl w:ilvl="0" w:tplc="B4188B50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D8E"/>
    <w:multiLevelType w:val="hybridMultilevel"/>
    <w:tmpl w:val="BDE8FF7C"/>
    <w:lvl w:ilvl="0" w:tplc="D90430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54D64"/>
    <w:multiLevelType w:val="hybridMultilevel"/>
    <w:tmpl w:val="A1D019C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0C5AC0"/>
    <w:multiLevelType w:val="hybridMultilevel"/>
    <w:tmpl w:val="691CF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149"/>
    <w:multiLevelType w:val="hybridMultilevel"/>
    <w:tmpl w:val="E626D6F0"/>
    <w:lvl w:ilvl="0" w:tplc="0424000F">
      <w:start w:val="1"/>
      <w:numFmt w:val="decimal"/>
      <w:lvlText w:val="%1."/>
      <w:lvlJc w:val="left"/>
      <w:pPr>
        <w:ind w:left="78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1D44"/>
    <w:multiLevelType w:val="hybridMultilevel"/>
    <w:tmpl w:val="42C6F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65B8C"/>
    <w:multiLevelType w:val="hybridMultilevel"/>
    <w:tmpl w:val="EE54B93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B65B8"/>
    <w:multiLevelType w:val="hybridMultilevel"/>
    <w:tmpl w:val="196A4730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2F158BD"/>
    <w:multiLevelType w:val="hybridMultilevel"/>
    <w:tmpl w:val="A134F15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E6F5A"/>
    <w:multiLevelType w:val="hybridMultilevel"/>
    <w:tmpl w:val="748697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2B3E"/>
    <w:multiLevelType w:val="hybridMultilevel"/>
    <w:tmpl w:val="32CE5C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047DD"/>
    <w:multiLevelType w:val="hybridMultilevel"/>
    <w:tmpl w:val="63D09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F95"/>
    <w:multiLevelType w:val="hybridMultilevel"/>
    <w:tmpl w:val="02D02D1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6435F3"/>
    <w:multiLevelType w:val="hybridMultilevel"/>
    <w:tmpl w:val="B4E8D3D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8D24061"/>
    <w:multiLevelType w:val="hybridMultilevel"/>
    <w:tmpl w:val="F76A5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9E07E5"/>
    <w:multiLevelType w:val="hybridMultilevel"/>
    <w:tmpl w:val="3F70F8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17405E"/>
    <w:multiLevelType w:val="hybridMultilevel"/>
    <w:tmpl w:val="3D3EC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073F"/>
    <w:multiLevelType w:val="hybridMultilevel"/>
    <w:tmpl w:val="433E2A7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46848"/>
    <w:multiLevelType w:val="hybridMultilevel"/>
    <w:tmpl w:val="B2C25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6060"/>
    <w:multiLevelType w:val="hybridMultilevel"/>
    <w:tmpl w:val="1E644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069F"/>
    <w:multiLevelType w:val="hybridMultilevel"/>
    <w:tmpl w:val="53CAD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7E"/>
    <w:multiLevelType w:val="hybridMultilevel"/>
    <w:tmpl w:val="52620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584C"/>
    <w:multiLevelType w:val="hybridMultilevel"/>
    <w:tmpl w:val="CDD4C88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10103"/>
    <w:multiLevelType w:val="hybridMultilevel"/>
    <w:tmpl w:val="220CB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24A4"/>
    <w:multiLevelType w:val="hybridMultilevel"/>
    <w:tmpl w:val="29E47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C6722"/>
    <w:multiLevelType w:val="hybridMultilevel"/>
    <w:tmpl w:val="C1568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24395"/>
    <w:multiLevelType w:val="hybridMultilevel"/>
    <w:tmpl w:val="C43E24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327913"/>
    <w:multiLevelType w:val="hybridMultilevel"/>
    <w:tmpl w:val="63BA31C8"/>
    <w:lvl w:ilvl="0" w:tplc="8FF40A46">
      <w:start w:val="822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C2746"/>
    <w:multiLevelType w:val="hybridMultilevel"/>
    <w:tmpl w:val="A184B5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2DDA"/>
    <w:multiLevelType w:val="hybridMultilevel"/>
    <w:tmpl w:val="905ECB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279E"/>
    <w:multiLevelType w:val="hybridMultilevel"/>
    <w:tmpl w:val="A10E20D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7103E5"/>
    <w:multiLevelType w:val="hybridMultilevel"/>
    <w:tmpl w:val="38301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"/>
  </w:num>
  <w:num w:numId="13">
    <w:abstractNumId w:val="33"/>
  </w:num>
  <w:num w:numId="14">
    <w:abstractNumId w:val="17"/>
  </w:num>
  <w:num w:numId="15">
    <w:abstractNumId w:val="9"/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31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6"/>
  </w:num>
  <w:num w:numId="27">
    <w:abstractNumId w:val="25"/>
  </w:num>
  <w:num w:numId="28">
    <w:abstractNumId w:val="4"/>
  </w:num>
  <w:num w:numId="29">
    <w:abstractNumId w:val="8"/>
  </w:num>
  <w:num w:numId="30">
    <w:abstractNumId w:val="21"/>
  </w:num>
  <w:num w:numId="31">
    <w:abstractNumId w:val="18"/>
  </w:num>
  <w:num w:numId="32">
    <w:abstractNumId w:val="20"/>
  </w:num>
  <w:num w:numId="33">
    <w:abstractNumId w:val="10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"/>
  </w:num>
  <w:num w:numId="38">
    <w:abstractNumId w:val="27"/>
  </w:num>
  <w:num w:numId="39">
    <w:abstractNumId w:val="13"/>
  </w:num>
  <w:num w:numId="40">
    <w:abstractNumId w:val="30"/>
  </w:num>
  <w:num w:numId="41">
    <w:abstractNumId w:val="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QqLJLbaFKDYuyuLdU33xXPoSlHwgCEbKcszYNlLdxnijd0+Zi1WkCkflaF87j0Dv0EeJqhOIH4Hv9kFXGAgjQ==" w:salt="HCg88SfYlrcvBQBq7Y/P/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79"/>
    <w:rsid w:val="000118BC"/>
    <w:rsid w:val="00023361"/>
    <w:rsid w:val="000377A9"/>
    <w:rsid w:val="0004443A"/>
    <w:rsid w:val="0005286E"/>
    <w:rsid w:val="0007497A"/>
    <w:rsid w:val="00086796"/>
    <w:rsid w:val="00096B85"/>
    <w:rsid w:val="000B7DFE"/>
    <w:rsid w:val="000D5DBC"/>
    <w:rsid w:val="000E6657"/>
    <w:rsid w:val="000E705B"/>
    <w:rsid w:val="000F220C"/>
    <w:rsid w:val="00102901"/>
    <w:rsid w:val="0011019B"/>
    <w:rsid w:val="001373BB"/>
    <w:rsid w:val="00140940"/>
    <w:rsid w:val="00151313"/>
    <w:rsid w:val="001708C8"/>
    <w:rsid w:val="00171549"/>
    <w:rsid w:val="00176BD8"/>
    <w:rsid w:val="00177ED1"/>
    <w:rsid w:val="0019730D"/>
    <w:rsid w:val="00197921"/>
    <w:rsid w:val="001A3C8D"/>
    <w:rsid w:val="001B64CB"/>
    <w:rsid w:val="001D21D5"/>
    <w:rsid w:val="001E456F"/>
    <w:rsid w:val="001E4A1C"/>
    <w:rsid w:val="001E4A64"/>
    <w:rsid w:val="001E6723"/>
    <w:rsid w:val="0020062E"/>
    <w:rsid w:val="00205AD7"/>
    <w:rsid w:val="002426C3"/>
    <w:rsid w:val="00244A0C"/>
    <w:rsid w:val="00254A60"/>
    <w:rsid w:val="0026043E"/>
    <w:rsid w:val="0026238A"/>
    <w:rsid w:val="00262708"/>
    <w:rsid w:val="0027246B"/>
    <w:rsid w:val="00277B37"/>
    <w:rsid w:val="00281DC0"/>
    <w:rsid w:val="00285D02"/>
    <w:rsid w:val="002A5DAB"/>
    <w:rsid w:val="002B218C"/>
    <w:rsid w:val="002C4BE3"/>
    <w:rsid w:val="002E3BC0"/>
    <w:rsid w:val="002F2BB6"/>
    <w:rsid w:val="002F4EE4"/>
    <w:rsid w:val="002F7684"/>
    <w:rsid w:val="003123F1"/>
    <w:rsid w:val="003164DC"/>
    <w:rsid w:val="00317F97"/>
    <w:rsid w:val="00321BA8"/>
    <w:rsid w:val="00343569"/>
    <w:rsid w:val="00345B06"/>
    <w:rsid w:val="00355A49"/>
    <w:rsid w:val="0037789B"/>
    <w:rsid w:val="00395E59"/>
    <w:rsid w:val="003B6A29"/>
    <w:rsid w:val="003C44FC"/>
    <w:rsid w:val="003D4A81"/>
    <w:rsid w:val="003E34DD"/>
    <w:rsid w:val="003F619E"/>
    <w:rsid w:val="004154D5"/>
    <w:rsid w:val="004159A9"/>
    <w:rsid w:val="00421C4D"/>
    <w:rsid w:val="004318DB"/>
    <w:rsid w:val="00433994"/>
    <w:rsid w:val="004352DA"/>
    <w:rsid w:val="00435D66"/>
    <w:rsid w:val="004432CA"/>
    <w:rsid w:val="004612E6"/>
    <w:rsid w:val="0046422E"/>
    <w:rsid w:val="004648A4"/>
    <w:rsid w:val="004734B9"/>
    <w:rsid w:val="0048332E"/>
    <w:rsid w:val="00496B8D"/>
    <w:rsid w:val="004A4D80"/>
    <w:rsid w:val="004B56CF"/>
    <w:rsid w:val="004C38D8"/>
    <w:rsid w:val="004D0E7D"/>
    <w:rsid w:val="004D142E"/>
    <w:rsid w:val="004D6632"/>
    <w:rsid w:val="004D6D93"/>
    <w:rsid w:val="004F00FA"/>
    <w:rsid w:val="005106D2"/>
    <w:rsid w:val="00526FEF"/>
    <w:rsid w:val="00545DF9"/>
    <w:rsid w:val="00586E37"/>
    <w:rsid w:val="00592168"/>
    <w:rsid w:val="005B0A67"/>
    <w:rsid w:val="005C191C"/>
    <w:rsid w:val="005C2366"/>
    <w:rsid w:val="005F3BBE"/>
    <w:rsid w:val="005F3EE7"/>
    <w:rsid w:val="005F428D"/>
    <w:rsid w:val="005F6D51"/>
    <w:rsid w:val="00604A36"/>
    <w:rsid w:val="0062774F"/>
    <w:rsid w:val="00641DA2"/>
    <w:rsid w:val="0065129D"/>
    <w:rsid w:val="00656217"/>
    <w:rsid w:val="00657A9C"/>
    <w:rsid w:val="006751EC"/>
    <w:rsid w:val="006852D9"/>
    <w:rsid w:val="006A2587"/>
    <w:rsid w:val="006A2F7B"/>
    <w:rsid w:val="006B6F82"/>
    <w:rsid w:val="006C0359"/>
    <w:rsid w:val="006C5FEA"/>
    <w:rsid w:val="006D748F"/>
    <w:rsid w:val="006E517B"/>
    <w:rsid w:val="006F520F"/>
    <w:rsid w:val="00712499"/>
    <w:rsid w:val="00730032"/>
    <w:rsid w:val="007467C5"/>
    <w:rsid w:val="00746F1A"/>
    <w:rsid w:val="00755D11"/>
    <w:rsid w:val="0076248F"/>
    <w:rsid w:val="00771B15"/>
    <w:rsid w:val="00793249"/>
    <w:rsid w:val="007A07B2"/>
    <w:rsid w:val="007A18F5"/>
    <w:rsid w:val="007C02BE"/>
    <w:rsid w:val="007C74F5"/>
    <w:rsid w:val="007C762A"/>
    <w:rsid w:val="007F28F5"/>
    <w:rsid w:val="007F2E2A"/>
    <w:rsid w:val="007F42FA"/>
    <w:rsid w:val="00807A32"/>
    <w:rsid w:val="00816B11"/>
    <w:rsid w:val="0083163B"/>
    <w:rsid w:val="00845986"/>
    <w:rsid w:val="0085105B"/>
    <w:rsid w:val="00853CFD"/>
    <w:rsid w:val="00865D91"/>
    <w:rsid w:val="00891CCB"/>
    <w:rsid w:val="008A1C8C"/>
    <w:rsid w:val="008A3013"/>
    <w:rsid w:val="008B6F7F"/>
    <w:rsid w:val="008C2DE1"/>
    <w:rsid w:val="008E6857"/>
    <w:rsid w:val="00917F2E"/>
    <w:rsid w:val="00957BF7"/>
    <w:rsid w:val="00967FAD"/>
    <w:rsid w:val="009739FD"/>
    <w:rsid w:val="00975516"/>
    <w:rsid w:val="00990F2E"/>
    <w:rsid w:val="00997023"/>
    <w:rsid w:val="009A0D41"/>
    <w:rsid w:val="009B06EE"/>
    <w:rsid w:val="009F3BFF"/>
    <w:rsid w:val="00A04C08"/>
    <w:rsid w:val="00A16E79"/>
    <w:rsid w:val="00A372F7"/>
    <w:rsid w:val="00A37894"/>
    <w:rsid w:val="00A70EF4"/>
    <w:rsid w:val="00A728F5"/>
    <w:rsid w:val="00A96779"/>
    <w:rsid w:val="00AB1D38"/>
    <w:rsid w:val="00AD18F6"/>
    <w:rsid w:val="00AE365E"/>
    <w:rsid w:val="00AF696F"/>
    <w:rsid w:val="00B00303"/>
    <w:rsid w:val="00B11119"/>
    <w:rsid w:val="00B3278A"/>
    <w:rsid w:val="00B4361C"/>
    <w:rsid w:val="00B5085F"/>
    <w:rsid w:val="00B56920"/>
    <w:rsid w:val="00B56CEF"/>
    <w:rsid w:val="00B66884"/>
    <w:rsid w:val="00B67F5E"/>
    <w:rsid w:val="00B73EF9"/>
    <w:rsid w:val="00B912A7"/>
    <w:rsid w:val="00B952D5"/>
    <w:rsid w:val="00B963AF"/>
    <w:rsid w:val="00BA24BE"/>
    <w:rsid w:val="00BB044B"/>
    <w:rsid w:val="00C324E2"/>
    <w:rsid w:val="00C32BD8"/>
    <w:rsid w:val="00C37681"/>
    <w:rsid w:val="00C5296F"/>
    <w:rsid w:val="00C568E4"/>
    <w:rsid w:val="00C604E8"/>
    <w:rsid w:val="00C62143"/>
    <w:rsid w:val="00CB268C"/>
    <w:rsid w:val="00CB4C80"/>
    <w:rsid w:val="00CC4A84"/>
    <w:rsid w:val="00D00728"/>
    <w:rsid w:val="00D0220F"/>
    <w:rsid w:val="00D24FF7"/>
    <w:rsid w:val="00D35586"/>
    <w:rsid w:val="00D41124"/>
    <w:rsid w:val="00D567CD"/>
    <w:rsid w:val="00D77121"/>
    <w:rsid w:val="00DA05E5"/>
    <w:rsid w:val="00DA121E"/>
    <w:rsid w:val="00DB2CA3"/>
    <w:rsid w:val="00DC00F9"/>
    <w:rsid w:val="00DD038F"/>
    <w:rsid w:val="00DD6EB4"/>
    <w:rsid w:val="00DE74F0"/>
    <w:rsid w:val="00DF4877"/>
    <w:rsid w:val="00E21093"/>
    <w:rsid w:val="00E330DC"/>
    <w:rsid w:val="00E424DC"/>
    <w:rsid w:val="00E46D5E"/>
    <w:rsid w:val="00E56159"/>
    <w:rsid w:val="00ED4E46"/>
    <w:rsid w:val="00ED7752"/>
    <w:rsid w:val="00F06047"/>
    <w:rsid w:val="00F21DE5"/>
    <w:rsid w:val="00F3208A"/>
    <w:rsid w:val="00F3763C"/>
    <w:rsid w:val="00F51D11"/>
    <w:rsid w:val="00F557F6"/>
    <w:rsid w:val="00F62701"/>
    <w:rsid w:val="00F679C3"/>
    <w:rsid w:val="00F84071"/>
    <w:rsid w:val="00F961BE"/>
    <w:rsid w:val="00FB3E64"/>
    <w:rsid w:val="00FB7B6B"/>
    <w:rsid w:val="00FC2173"/>
    <w:rsid w:val="00FD3ECF"/>
    <w:rsid w:val="00FD58E0"/>
    <w:rsid w:val="00FD5D80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C54E"/>
  <w15:chartTrackingRefBased/>
  <w15:docId w15:val="{37C4B895-D3DD-463A-8EB5-C6A30D6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2F7684"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2F7684"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B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BFF"/>
    <w:rPr>
      <w:rFonts w:ascii="Segoe UI" w:hAnsi="Segoe UI" w:cs="Segoe UI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27246B"/>
    <w:pPr>
      <w:ind w:left="720"/>
      <w:contextualSpacing/>
    </w:pPr>
  </w:style>
  <w:style w:type="character" w:customStyle="1" w:styleId="lrzxr">
    <w:name w:val="lrzxr"/>
    <w:basedOn w:val="Privzetapisavaodstavka"/>
    <w:rsid w:val="0048332E"/>
  </w:style>
  <w:style w:type="character" w:styleId="Hiperpovezava">
    <w:name w:val="Hyperlink"/>
    <w:basedOn w:val="Privzetapisavaodstavka"/>
    <w:uiPriority w:val="99"/>
    <w:unhideWhenUsed/>
    <w:rsid w:val="00B569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2F7684"/>
    <w:rPr>
      <w:rFonts w:ascii="Times New Roman" w:eastAsia="Times New Roman" w:hAnsi="Times New Roman" w:cs="Times New Roman"/>
      <w:sz w:val="28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2F7684"/>
    <w:rPr>
      <w:rFonts w:ascii="Times New Roman" w:eastAsia="Times New Roman" w:hAnsi="Times New Roman" w:cs="Times New Roman"/>
      <w:b/>
      <w:sz w:val="28"/>
      <w:szCs w:val="20"/>
      <w:lang w:val="sl-SI" w:eastAsia="sl-SI"/>
    </w:rPr>
  </w:style>
  <w:style w:type="table" w:styleId="Tabelamrea">
    <w:name w:val="Table Grid"/>
    <w:basedOn w:val="Navadnatabela"/>
    <w:uiPriority w:val="39"/>
    <w:rsid w:val="00F9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D6D9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164DC"/>
    <w:pPr>
      <w:spacing w:after="0" w:line="240" w:lineRule="auto"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BA2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AppData\Local\Microsoft\Windows\Temporary%20Internet%20Files\Content.Outlook\37HTII2O\dopis%20barvni_&#353;ola%20(00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E1AE50-ADDB-4884-9D61-2C4EFFD6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barvni_šola (002).dotx</Template>
  <TotalTime>0</TotalTime>
  <Pages>1</Pages>
  <Words>343</Words>
  <Characters>1959</Characters>
  <Application>Microsoft Office Word</Application>
  <DocSecurity>8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Osnovna šola Vavta vas</cp:lastModifiedBy>
  <cp:revision>2</cp:revision>
  <cp:lastPrinted>2025-02-24T13:02:00Z</cp:lastPrinted>
  <dcterms:created xsi:type="dcterms:W3CDTF">2025-04-10T13:00:00Z</dcterms:created>
  <dcterms:modified xsi:type="dcterms:W3CDTF">2025-04-10T13:00:00Z</dcterms:modified>
</cp:coreProperties>
</file>